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6D" w:rsidRPr="00F97110" w:rsidRDefault="00F97110">
      <w:pPr>
        <w:spacing w:before="38" w:line="320" w:lineRule="exact"/>
        <w:ind w:left="3357" w:right="3198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F97110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fr-FR"/>
        </w:rPr>
        <w:t>B</w:t>
      </w:r>
      <w:r w:rsidRPr="00F97110">
        <w:rPr>
          <w:rFonts w:ascii="Calibri" w:eastAsia="Calibri" w:hAnsi="Calibri" w:cs="Calibri"/>
          <w:b/>
          <w:sz w:val="28"/>
          <w:szCs w:val="28"/>
          <w:u w:val="thick" w:color="000000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fr-FR"/>
        </w:rPr>
        <w:t>l</w:t>
      </w:r>
      <w:r w:rsidRPr="00F97110">
        <w:rPr>
          <w:rFonts w:ascii="Calibri" w:eastAsia="Calibri" w:hAnsi="Calibri" w:cs="Calibri"/>
          <w:b/>
          <w:sz w:val="28"/>
          <w:szCs w:val="28"/>
          <w:u w:val="thick" w:color="000000"/>
          <w:lang w:val="fr-FR"/>
        </w:rPr>
        <w:t>an de C</w:t>
      </w:r>
      <w:r w:rsidRPr="00F97110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  <w:lang w:val="fr-FR"/>
        </w:rPr>
        <w:t>o</w:t>
      </w:r>
      <w:r w:rsidRPr="00F97110">
        <w:rPr>
          <w:rFonts w:ascii="Calibri" w:eastAsia="Calibri" w:hAnsi="Calibri" w:cs="Calibri"/>
          <w:b/>
          <w:sz w:val="28"/>
          <w:szCs w:val="28"/>
          <w:u w:val="thick" w:color="000000"/>
          <w:lang w:val="fr-FR"/>
        </w:rPr>
        <w:t>mp</w:t>
      </w:r>
      <w:r w:rsidRPr="00F97110">
        <w:rPr>
          <w:rFonts w:ascii="Calibri" w:eastAsia="Calibri" w:hAnsi="Calibri" w:cs="Calibri"/>
          <w:b/>
          <w:spacing w:val="-1"/>
          <w:sz w:val="28"/>
          <w:szCs w:val="28"/>
          <w:u w:val="thick" w:color="000000"/>
          <w:lang w:val="fr-FR"/>
        </w:rPr>
        <w:t>r</w:t>
      </w:r>
      <w:r w:rsidRPr="00F97110">
        <w:rPr>
          <w:rFonts w:ascii="Calibri" w:eastAsia="Calibri" w:hAnsi="Calibri" w:cs="Calibri"/>
          <w:b/>
          <w:sz w:val="28"/>
          <w:szCs w:val="28"/>
          <w:u w:val="thick" w:color="000000"/>
          <w:lang w:val="fr-FR"/>
        </w:rPr>
        <w:t>éh</w:t>
      </w:r>
      <w:r w:rsidRPr="00F97110">
        <w:rPr>
          <w:rFonts w:ascii="Calibri" w:eastAsia="Calibri" w:hAnsi="Calibri" w:cs="Calibri"/>
          <w:b/>
          <w:spacing w:val="-2"/>
          <w:sz w:val="28"/>
          <w:szCs w:val="28"/>
          <w:u w:val="thick" w:color="000000"/>
          <w:lang w:val="fr-FR"/>
        </w:rPr>
        <w:t>en</w:t>
      </w:r>
      <w:r w:rsidRPr="00F97110">
        <w:rPr>
          <w:rFonts w:ascii="Calibri" w:eastAsia="Calibri" w:hAnsi="Calibri" w:cs="Calibri"/>
          <w:b/>
          <w:sz w:val="28"/>
          <w:szCs w:val="28"/>
          <w:u w:val="thick" w:color="000000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8"/>
          <w:szCs w:val="28"/>
          <w:u w:val="thick" w:color="000000"/>
          <w:lang w:val="fr-FR"/>
        </w:rPr>
        <w:t>i</w:t>
      </w:r>
      <w:r w:rsidRPr="00F97110">
        <w:rPr>
          <w:rFonts w:ascii="Calibri" w:eastAsia="Calibri" w:hAnsi="Calibri" w:cs="Calibri"/>
          <w:b/>
          <w:sz w:val="28"/>
          <w:szCs w:val="28"/>
          <w:u w:val="thick" w:color="000000"/>
          <w:lang w:val="fr-FR"/>
        </w:rPr>
        <w:t>on</w:t>
      </w:r>
    </w:p>
    <w:p w:rsidR="0046566D" w:rsidRPr="00F97110" w:rsidRDefault="0046566D">
      <w:pPr>
        <w:spacing w:before="19" w:line="220" w:lineRule="exact"/>
        <w:rPr>
          <w:sz w:val="22"/>
          <w:szCs w:val="22"/>
          <w:lang w:val="fr-FR"/>
        </w:rPr>
      </w:pPr>
    </w:p>
    <w:p w:rsidR="0046566D" w:rsidRPr="00F97110" w:rsidRDefault="00F97110">
      <w:pPr>
        <w:spacing w:before="16" w:line="260" w:lineRule="exact"/>
        <w:ind w:left="116"/>
        <w:rPr>
          <w:rFonts w:ascii="Calibri" w:eastAsia="Calibri" w:hAnsi="Calibri" w:cs="Calibri"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LE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X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QUE</w:t>
      </w:r>
    </w:p>
    <w:p w:rsidR="0046566D" w:rsidRPr="00F97110" w:rsidRDefault="0046566D">
      <w:pPr>
        <w:spacing w:before="6" w:line="220" w:lineRule="exact"/>
        <w:rPr>
          <w:sz w:val="22"/>
          <w:szCs w:val="22"/>
          <w:lang w:val="fr-FR"/>
        </w:rPr>
        <w:sectPr w:rsidR="0046566D" w:rsidRPr="00F97110">
          <w:pgSz w:w="12240" w:h="15840"/>
          <w:pgMar w:top="1380" w:right="1460" w:bottom="280" w:left="1300" w:header="720" w:footer="720" w:gutter="0"/>
          <w:cols w:space="720"/>
        </w:sectPr>
      </w:pPr>
    </w:p>
    <w:p w:rsidR="0046566D" w:rsidRPr="00F97110" w:rsidRDefault="00F97110">
      <w:pPr>
        <w:spacing w:before="16" w:line="276" w:lineRule="auto"/>
        <w:ind w:left="116" w:right="91"/>
        <w:rPr>
          <w:rFonts w:ascii="Calibri" w:eastAsia="Calibri" w:hAnsi="Calibri" w:cs="Calibri"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lastRenderedPageBreak/>
        <w:t>Ete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-vo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apab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le de c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h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le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mot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j</w:t>
      </w:r>
      <w:r w:rsidRPr="00F97110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e, 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 syn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yme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?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S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v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ez-vo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is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ngu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er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le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f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au</w:t>
      </w:r>
      <w:r w:rsidRPr="00F97110">
        <w:rPr>
          <w:rFonts w:ascii="Calibri" w:eastAsia="Calibri" w:hAnsi="Calibri" w:cs="Calibri"/>
          <w:i/>
          <w:spacing w:val="2"/>
          <w:sz w:val="22"/>
          <w:szCs w:val="22"/>
          <w:lang w:val="fr-FR"/>
        </w:rPr>
        <w:t>x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-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,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ier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de</w:t>
      </w:r>
      <w:r w:rsidRPr="00F97110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x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ts ?</w:t>
      </w:r>
    </w:p>
    <w:p w:rsidR="0046566D" w:rsidRPr="00F97110" w:rsidRDefault="00F97110">
      <w:pPr>
        <w:spacing w:before="45" w:line="276" w:lineRule="auto"/>
        <w:ind w:left="116" w:right="-40"/>
        <w:rPr>
          <w:rFonts w:ascii="Calibri" w:eastAsia="Calibri" w:hAnsi="Calibri" w:cs="Calibri"/>
          <w:sz w:val="22"/>
          <w:szCs w:val="22"/>
          <w:lang w:val="fr-FR"/>
        </w:rPr>
      </w:pPr>
      <w:r>
        <w:pict>
          <v:group id="_x0000_s1043" style="position:absolute;left:0;text-align:left;margin-left:69.4pt;margin-top:1.7pt;width:220.35pt;height:0;z-index:-251662848;mso-position-horizontal-relative:page" coordorigin="1388,34" coordsize="4407,0">
            <v:shape id="_x0000_s1044" style="position:absolute;left:1388;top:34;width:4407;height:0" coordorigin="1388,34" coordsize="4407,0" path="m1388,34r4406,e" filled="f" strokeweight="1.54pt">
              <v:path arrowok="t"/>
            </v:shape>
            <w10:wrap anchorx="page"/>
          </v:group>
        </w:pic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ou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ha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 xml:space="preserve">e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de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stes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ui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v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an</w:t>
      </w:r>
      <w:r w:rsidRPr="00F97110">
        <w:rPr>
          <w:rFonts w:ascii="Calibri" w:eastAsia="Calibri" w:hAnsi="Calibri" w:cs="Calibri"/>
          <w:b/>
          <w:spacing w:val="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s,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ho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z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e m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qu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 xml:space="preserve">a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l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av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l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prem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.</w:t>
      </w:r>
    </w:p>
    <w:p w:rsidR="0046566D" w:rsidRDefault="00F97110">
      <w:pPr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</w:p>
    <w:p w:rsidR="0046566D" w:rsidRDefault="00F97110">
      <w:pPr>
        <w:spacing w:before="38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</w:p>
    <w:p w:rsidR="0046566D" w:rsidRDefault="00F97110">
      <w:pPr>
        <w:spacing w:before="34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38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46566D" w:rsidRDefault="00F97110">
      <w:pPr>
        <w:spacing w:before="31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KER</w:t>
      </w:r>
    </w:p>
    <w:p w:rsidR="0046566D" w:rsidRDefault="00F97110">
      <w:pPr>
        <w:spacing w:before="4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ress</w:t>
      </w:r>
    </w:p>
    <w:p w:rsidR="0046566D" w:rsidRDefault="00F97110">
      <w:pPr>
        <w:spacing w:before="3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Bread</w:t>
      </w:r>
    </w:p>
    <w:p w:rsidR="0046566D" w:rsidRDefault="00F97110">
      <w:pPr>
        <w:spacing w:before="34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IS</w:t>
      </w:r>
    </w:p>
    <w:p w:rsidR="0046566D" w:rsidRDefault="00F97110">
      <w:pPr>
        <w:spacing w:before="4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kin</w:t>
      </w:r>
    </w:p>
    <w:p w:rsidR="0046566D" w:rsidRDefault="00F97110">
      <w:pPr>
        <w:spacing w:before="3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Slip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46566D" w:rsidRDefault="00F97110">
      <w:pPr>
        <w:spacing w:before="34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OM</w:t>
      </w:r>
    </w:p>
    <w:p w:rsidR="0046566D" w:rsidRDefault="00F97110">
      <w:pPr>
        <w:spacing w:before="38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h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16"/>
        <w:ind w:left="360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8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sh?</w:t>
      </w:r>
      <w:proofErr w:type="gramEnd"/>
    </w:p>
    <w:p w:rsidR="0046566D" w:rsidRDefault="00F97110">
      <w:pPr>
        <w:spacing w:before="38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speak</w:t>
      </w:r>
    </w:p>
    <w:p w:rsidR="0046566D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</w:t>
      </w:r>
    </w:p>
    <w:p w:rsidR="0046566D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talk</w:t>
      </w:r>
    </w:p>
    <w:p w:rsidR="0046566D" w:rsidRDefault="00F97110">
      <w:pPr>
        <w:spacing w:before="31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 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46566D" w:rsidRDefault="00F97110">
      <w:pPr>
        <w:spacing w:before="41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! Isn’t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?</w:t>
      </w:r>
      <w:proofErr w:type="gramEnd"/>
    </w:p>
    <w:p w:rsidR="0046566D" w:rsidRDefault="00F97110">
      <w:pPr>
        <w:spacing w:before="38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cky</w:t>
      </w:r>
    </w:p>
    <w:p w:rsidR="0046566D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46566D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ce</w:t>
      </w:r>
    </w:p>
    <w:p w:rsidR="0046566D" w:rsidRDefault="00F97110">
      <w:pPr>
        <w:spacing w:before="31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taged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Yes, 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send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41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Tax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ce.</w:t>
      </w:r>
      <w:proofErr w:type="gramEnd"/>
    </w:p>
    <w:p w:rsidR="0046566D" w:rsidRDefault="00F97110">
      <w:pPr>
        <w:spacing w:before="38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46566D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ered</w:t>
      </w:r>
    </w:p>
    <w:p w:rsidR="0046566D" w:rsidRPr="00F97110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  <w:lang w:val="fr-FR"/>
        </w:rPr>
      </w:pPr>
      <w:proofErr w:type="gramStart"/>
      <w:r w:rsidRPr="00F97110">
        <w:rPr>
          <w:rFonts w:ascii="Courier New" w:eastAsia="Courier New" w:hAnsi="Courier New" w:cs="Courier New"/>
          <w:sz w:val="22"/>
          <w:szCs w:val="22"/>
          <w:lang w:val="fr-FR"/>
        </w:rPr>
        <w:t>o</w:t>
      </w:r>
      <w:proofErr w:type="gramEnd"/>
      <w:r w:rsidRPr="00F97110">
        <w:rPr>
          <w:rFonts w:ascii="Courier New" w:eastAsia="Courier New" w:hAnsi="Courier New" w:cs="Courier New"/>
          <w:spacing w:val="95"/>
          <w:sz w:val="22"/>
          <w:szCs w:val="22"/>
          <w:lang w:val="fr-FR"/>
        </w:rPr>
        <w:t xml:space="preserve"> </w:t>
      </w:r>
      <w:proofErr w:type="spellStart"/>
      <w:r w:rsidRPr="00F97110">
        <w:rPr>
          <w:rFonts w:ascii="Calibri" w:eastAsia="Calibri" w:hAnsi="Calibri" w:cs="Calibri"/>
          <w:sz w:val="22"/>
          <w:szCs w:val="22"/>
          <w:lang w:val="fr-FR"/>
        </w:rPr>
        <w:t>re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nd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ed</w:t>
      </w:r>
      <w:proofErr w:type="spellEnd"/>
    </w:p>
    <w:p w:rsidR="0046566D" w:rsidRPr="00F97110" w:rsidRDefault="00F97110">
      <w:pPr>
        <w:spacing w:before="31"/>
        <w:ind w:left="1080"/>
        <w:rPr>
          <w:rFonts w:ascii="Calibri" w:eastAsia="Calibri" w:hAnsi="Calibri" w:cs="Calibri"/>
          <w:sz w:val="22"/>
          <w:szCs w:val="22"/>
          <w:lang w:val="fr-FR"/>
        </w:rPr>
      </w:pPr>
      <w:proofErr w:type="gramStart"/>
      <w:r w:rsidRPr="00F97110">
        <w:rPr>
          <w:rFonts w:ascii="Courier New" w:eastAsia="Courier New" w:hAnsi="Courier New" w:cs="Courier New"/>
          <w:sz w:val="22"/>
          <w:szCs w:val="22"/>
          <w:lang w:val="fr-FR"/>
        </w:rPr>
        <w:t>o</w:t>
      </w:r>
      <w:proofErr w:type="gramEnd"/>
      <w:r w:rsidRPr="00F97110">
        <w:rPr>
          <w:rFonts w:ascii="Courier New" w:eastAsia="Courier New" w:hAnsi="Courier New" w:cs="Courier New"/>
          <w:spacing w:val="95"/>
          <w:sz w:val="22"/>
          <w:szCs w:val="22"/>
          <w:lang w:val="fr-FR"/>
        </w:rPr>
        <w:t xml:space="preserve"> </w:t>
      </w:r>
      <w:proofErr w:type="spellStart"/>
      <w:r w:rsidRPr="00F97110">
        <w:rPr>
          <w:rFonts w:ascii="Calibri" w:eastAsia="Calibri" w:hAnsi="Calibri" w:cs="Calibri"/>
          <w:sz w:val="22"/>
          <w:szCs w:val="22"/>
          <w:lang w:val="fr-FR"/>
        </w:rPr>
        <w:t>recalled</w:t>
      </w:r>
      <w:proofErr w:type="spellEnd"/>
    </w:p>
    <w:p w:rsidR="0046566D" w:rsidRPr="00F97110" w:rsidRDefault="0046566D">
      <w:pPr>
        <w:spacing w:line="140" w:lineRule="exact"/>
        <w:rPr>
          <w:sz w:val="15"/>
          <w:szCs w:val="15"/>
          <w:lang w:val="fr-FR"/>
        </w:rPr>
      </w:pPr>
    </w:p>
    <w:p w:rsidR="0046566D" w:rsidRPr="00F97110" w:rsidRDefault="0046566D">
      <w:pPr>
        <w:spacing w:line="200" w:lineRule="exact"/>
        <w:rPr>
          <w:lang w:val="fr-FR"/>
        </w:rPr>
      </w:pPr>
    </w:p>
    <w:p w:rsidR="0046566D" w:rsidRPr="00F97110" w:rsidRDefault="00F97110">
      <w:pPr>
        <w:rPr>
          <w:rFonts w:ascii="Calibri" w:eastAsia="Calibri" w:hAnsi="Calibri" w:cs="Calibri"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RU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ES</w:t>
      </w:r>
    </w:p>
    <w:p w:rsidR="0046566D" w:rsidRPr="00F97110" w:rsidRDefault="0046566D">
      <w:pPr>
        <w:spacing w:before="9" w:line="140" w:lineRule="exact"/>
        <w:rPr>
          <w:sz w:val="15"/>
          <w:szCs w:val="15"/>
          <w:lang w:val="fr-FR"/>
        </w:rPr>
      </w:pPr>
    </w:p>
    <w:p w:rsidR="0046566D" w:rsidRPr="00F97110" w:rsidRDefault="00F97110">
      <w:pPr>
        <w:spacing w:line="276" w:lineRule="auto"/>
        <w:ind w:right="65"/>
        <w:rPr>
          <w:rFonts w:ascii="Calibri" w:eastAsia="Calibri" w:hAnsi="Calibri" w:cs="Calibri"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Rec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onna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iss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z-vo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les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di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f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f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é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ent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fo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mes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des ve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b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es,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ou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bien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ép</w:t>
      </w:r>
      <w:r w:rsidRPr="00F97110">
        <w:rPr>
          <w:rFonts w:ascii="Calibri" w:eastAsia="Calibri" w:hAnsi="Calibri" w:cs="Calibri"/>
          <w:i/>
          <w:spacing w:val="-4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si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s,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en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pa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r les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su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tifs ?</w:t>
      </w:r>
      <w:r w:rsidRPr="00F97110">
        <w:rPr>
          <w:rFonts w:ascii="Calibri" w:eastAsia="Calibri" w:hAnsi="Calibri" w:cs="Calibri"/>
          <w:i/>
          <w:spacing w:val="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tc…</w:t>
      </w:r>
    </w:p>
    <w:p w:rsidR="0046566D" w:rsidRDefault="00F97110">
      <w:pPr>
        <w:spacing w:before="76" w:line="300" w:lineRule="atLeast"/>
        <w:ind w:right="206"/>
        <w:rPr>
          <w:rFonts w:ascii="Calibri" w:eastAsia="Calibri" w:hAnsi="Calibri" w:cs="Calibri"/>
          <w:i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Ces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Q</w:t>
      </w:r>
      <w:r w:rsidRPr="00F97110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vo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ter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vo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onna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issa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ce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pacing w:val="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la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g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 a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ng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ise.</w:t>
      </w:r>
    </w:p>
    <w:p w:rsidR="00F97110" w:rsidRDefault="00F97110">
      <w:pPr>
        <w:spacing w:before="76" w:line="300" w:lineRule="atLeast"/>
        <w:ind w:right="206"/>
        <w:rPr>
          <w:rFonts w:ascii="Calibri" w:eastAsia="Calibri" w:hAnsi="Calibri" w:cs="Calibri"/>
          <w:sz w:val="22"/>
          <w:szCs w:val="22"/>
          <w:lang w:val="fr-FR"/>
        </w:rPr>
      </w:pPr>
    </w:p>
    <w:p w:rsidR="00F97110" w:rsidRPr="00F97110" w:rsidRDefault="00F97110">
      <w:pPr>
        <w:spacing w:before="76" w:line="300" w:lineRule="atLeast"/>
        <w:ind w:right="206"/>
        <w:rPr>
          <w:rFonts w:ascii="Calibri" w:eastAsia="Calibri" w:hAnsi="Calibri" w:cs="Calibri"/>
          <w:sz w:val="22"/>
          <w:szCs w:val="22"/>
          <w:lang w:val="fr-FR"/>
        </w:rPr>
        <w:sectPr w:rsidR="00F97110" w:rsidRPr="00F97110">
          <w:type w:val="continuous"/>
          <w:pgSz w:w="12240" w:h="15840"/>
          <w:pgMar w:top="1380" w:right="1460" w:bottom="280" w:left="1300" w:header="720" w:footer="720" w:gutter="0"/>
          <w:cols w:num="2" w:space="720" w:equalWidth="0">
            <w:col w:w="4379" w:space="797"/>
            <w:col w:w="4304"/>
          </w:cols>
        </w:sectPr>
      </w:pPr>
    </w:p>
    <w:p w:rsidR="0046566D" w:rsidRPr="00F97110" w:rsidRDefault="0046566D">
      <w:pPr>
        <w:spacing w:before="1" w:line="180" w:lineRule="exact"/>
        <w:rPr>
          <w:sz w:val="19"/>
          <w:szCs w:val="19"/>
          <w:lang w:val="fr-FR"/>
        </w:rPr>
        <w:sectPr w:rsidR="0046566D" w:rsidRPr="00F97110">
          <w:type w:val="continuous"/>
          <w:pgSz w:w="12240" w:h="15840"/>
          <w:pgMar w:top="1380" w:right="1460" w:bottom="280" w:left="1300" w:header="720" w:footer="720" w:gutter="0"/>
          <w:cols w:space="720"/>
        </w:sectPr>
      </w:pPr>
    </w:p>
    <w:p w:rsidR="0046566D" w:rsidRPr="00F97110" w:rsidRDefault="00F97110">
      <w:pPr>
        <w:spacing w:before="35" w:line="276" w:lineRule="auto"/>
        <w:ind w:left="116" w:right="-40"/>
        <w:rPr>
          <w:rFonts w:ascii="Calibri" w:eastAsia="Calibri" w:hAnsi="Calibri" w:cs="Calibri"/>
          <w:sz w:val="22"/>
          <w:szCs w:val="22"/>
          <w:lang w:val="fr-FR"/>
        </w:rPr>
      </w:pPr>
      <w:r>
        <w:lastRenderedPageBreak/>
        <w:pict>
          <v:group id="_x0000_s1041" style="position:absolute;left:0;text-align:left;margin-left:322.35pt;margin-top:520.65pt;width:220.35pt;height:0;z-index:-251659776;mso-position-horizontal-relative:page;mso-position-vertical-relative:page" coordorigin="6447,10413" coordsize="4407,0">
            <v:shape id="_x0000_s1042" style="position:absolute;left:6447;top:10413;width:4407;height:0" coordorigin="6447,10413" coordsize="4407,0" path="m6447,10413r4408,e" filled="f" strokeweight="1.54pt">
              <v:path arrowok="t"/>
            </v:shape>
            <w10:wrap anchorx="page" anchory="page"/>
          </v:group>
        </w:pict>
      </w:r>
      <w:r>
        <w:pict>
          <v:group id="_x0000_s1039" style="position:absolute;left:0;text-align:left;margin-left:322.35pt;margin-top:407.6pt;width:220.35pt;height:0;z-index:-251660800;mso-position-horizontal-relative:page;mso-position-vertical-relative:page" coordorigin="6447,8152" coordsize="4407,0">
            <v:shape id="_x0000_s1040" style="position:absolute;left:6447;top:8152;width:4407;height:0" coordorigin="6447,8152" coordsize="4407,0" path="m6447,8152r4408,e" filled="f" strokeweight="1.54pt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69.4pt;margin-top:1.2pt;width:220.35pt;height:0;z-index:-251661824;mso-position-horizontal-relative:page" coordorigin="1388,24" coordsize="4407,0">
            <v:shape id="_x0000_s1038" style="position:absolute;left:1388;top:24;width:4407;height:0" coordorigin="1388,24" coordsize="4407,0" path="m1388,24r4406,e" filled="f" strokeweight="1.54pt">
              <v:path arrowok="t"/>
            </v:shape>
            <w10:wrap anchorx="page"/>
          </v:group>
        </w:pic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ho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ss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z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l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qu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onvien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l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m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eu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 xml:space="preserve">x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dan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 xml:space="preserve">s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h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s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iv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tes</w:t>
      </w:r>
      <w:r w:rsidRPr="00F97110">
        <w:rPr>
          <w:rFonts w:ascii="Calibri" w:eastAsia="Calibri" w:hAnsi="Calibri" w:cs="Calibri"/>
          <w:b/>
          <w:spacing w:val="3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:</w:t>
      </w:r>
    </w:p>
    <w:p w:rsidR="0046566D" w:rsidRDefault="00F97110">
      <w:pPr>
        <w:spacing w:line="260" w:lineRule="exact"/>
        <w:ind w:left="440" w:right="24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…</w:t>
      </w:r>
      <w:r>
        <w:rPr>
          <w:rFonts w:ascii="Calibri" w:eastAsia="Calibri" w:hAnsi="Calibri" w:cs="Calibri"/>
          <w:position w:val="1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cup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ea ?</w:t>
      </w:r>
    </w:p>
    <w:p w:rsidR="0046566D" w:rsidRDefault="00F97110">
      <w:pPr>
        <w:spacing w:before="4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</w:p>
    <w:p w:rsidR="0046566D" w:rsidRDefault="00F97110">
      <w:pPr>
        <w:spacing w:before="3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</w:p>
    <w:p w:rsidR="0046566D" w:rsidRDefault="00F97110">
      <w:pPr>
        <w:spacing w:before="34" w:line="276" w:lineRule="auto"/>
        <w:ind w:left="456" w:right="19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-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I’m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new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 .</w:t>
      </w:r>
    </w:p>
    <w:p w:rsidR="0046566D" w:rsidRDefault="00F97110">
      <w:pPr>
        <w:spacing w:line="260" w:lineRule="exact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ice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awful</w:t>
      </w:r>
    </w:p>
    <w:p w:rsidR="0046566D" w:rsidRDefault="00F97110">
      <w:pPr>
        <w:spacing w:before="34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thetic</w:t>
      </w:r>
    </w:p>
    <w:p w:rsidR="0046566D" w:rsidRDefault="00F97110">
      <w:pPr>
        <w:spacing w:before="31"/>
        <w:ind w:left="119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ly</w:t>
      </w:r>
    </w:p>
    <w:p w:rsidR="0046566D" w:rsidRDefault="00F97110">
      <w:pPr>
        <w:spacing w:before="16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11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ifer got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her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41"/>
        <w:ind w:left="319" w:right="1447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always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ell.</w:t>
      </w:r>
    </w:p>
    <w:p w:rsidR="0046566D" w:rsidRDefault="00F97110">
      <w:pPr>
        <w:spacing w:before="41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</w:t>
      </w:r>
    </w:p>
    <w:p w:rsidR="0046566D" w:rsidRDefault="00F97110">
      <w:pPr>
        <w:spacing w:before="34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46566D" w:rsidRDefault="00F97110">
      <w:pPr>
        <w:spacing w:before="31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</w:p>
    <w:p w:rsidR="0046566D" w:rsidRDefault="00F97110">
      <w:pPr>
        <w:spacing w:before="34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46566D" w:rsidRDefault="00F97110">
      <w:pPr>
        <w:spacing w:before="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the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s. I 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en’t</w:t>
      </w:r>
    </w:p>
    <w:p w:rsidR="0046566D" w:rsidRDefault="00F97110">
      <w:pPr>
        <w:spacing w:before="39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brea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F97110">
      <w:pPr>
        <w:spacing w:before="41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46566D" w:rsidRDefault="00F97110">
      <w:pPr>
        <w:spacing w:before="34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46566D" w:rsidRDefault="00F97110">
      <w:pPr>
        <w:spacing w:before="31"/>
        <w:ind w:left="72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46566D" w:rsidRDefault="00F97110">
      <w:pPr>
        <w:spacing w:before="34"/>
        <w:ind w:left="720"/>
        <w:rPr>
          <w:rFonts w:ascii="Calibri" w:eastAsia="Calibri" w:hAnsi="Calibri" w:cs="Calibri"/>
          <w:sz w:val="22"/>
          <w:szCs w:val="22"/>
        </w:rPr>
        <w:sectPr w:rsidR="0046566D">
          <w:type w:val="continuous"/>
          <w:pgSz w:w="12240" w:h="15840"/>
          <w:pgMar w:top="1380" w:right="1460" w:bottom="280" w:left="1300" w:header="720" w:footer="720" w:gutter="0"/>
          <w:cols w:num="2" w:space="720" w:equalWidth="0">
            <w:col w:w="4167" w:space="1370"/>
            <w:col w:w="3943"/>
          </w:cols>
        </w:sect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46566D" w:rsidRDefault="00F97110">
      <w:pPr>
        <w:spacing w:before="53"/>
        <w:ind w:left="116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035" style="position:absolute;left:0;text-align:left;margin-left:322.35pt;margin-top:708.25pt;width:220.35pt;height:0;z-index:-251655680;mso-position-horizontal-relative:page;mso-position-vertical-relative:page" coordorigin="6447,14165" coordsize="4407,0">
            <v:shape id="_x0000_s1036" style="position:absolute;left:6447;top:14165;width:4407;height:0" coordorigin="6447,14165" coordsize="4407,0" path="m6447,14165r4408,e" filled="f" strokeweight="1.54pt">
              <v:path arrowok="t"/>
            </v:shape>
            <w10:wrap anchorx="page" anchory="page"/>
          </v:group>
        </w:pict>
      </w:r>
      <w:r>
        <w:pict>
          <v:group id="_x0000_s1033" style="position:absolute;left:0;text-align:left;margin-left:322.35pt;margin-top:689.3pt;width:220.35pt;height:0;z-index:-251656704;mso-position-horizontal-relative:page;mso-position-vertical-relative:page" coordorigin="6447,13786" coordsize="4407,0">
            <v:shape id="_x0000_s1034" style="position:absolute;left:6447;top:13786;width:4407;height:0" coordorigin="6447,13786" coordsize="4407,0" path="m6447,13786r4408,e" filled="f" strokeweight="1.54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322.35pt;margin-top:211.7pt;width:220.35pt;height:0;z-index:-251657728;mso-position-horizontal-relative:page;mso-position-vertical-relative:page" coordorigin="6447,4234" coordsize="4407,0">
            <v:shape id="_x0000_s1032" style="position:absolute;left:6447;top:4234;width:4407;height:0" coordorigin="6447,4234" coordsize="4407,0" path="m6447,4234r4408,e" filled="f" strokeweight=".55175mm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322.35pt;margin-top:159.85pt;width:220.35pt;height:0;z-index:-251658752;mso-position-horizontal-relative:page;mso-position-vertical-relative:page" coordorigin="6447,3197" coordsize="4407,0">
            <v:shape id="_x0000_s1030" style="position:absolute;left:6447;top:3197;width:4407;height:0" coordorigin="6447,3197" coordsize="4407,0" path="m6447,3197r4408,e" filled="f" strokeweight="1.54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If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 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e,</w:t>
      </w:r>
    </w:p>
    <w:p w:rsidR="0046566D" w:rsidRDefault="00F97110">
      <w:pPr>
        <w:spacing w:before="41"/>
        <w:ind w:left="47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TGV.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proofErr w:type="gramStart"/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</w:p>
    <w:p w:rsidR="0046566D" w:rsidRDefault="00F97110">
      <w:pPr>
        <w:spacing w:before="41"/>
        <w:ind w:left="836" w:right="224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ickly</w:t>
      </w:r>
    </w:p>
    <w:p w:rsidR="0046566D" w:rsidRDefault="00F97110">
      <w:pPr>
        <w:spacing w:before="31"/>
        <w:ind w:left="836" w:right="2398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ick</w:t>
      </w:r>
    </w:p>
    <w:p w:rsidR="0046566D" w:rsidRDefault="00F97110">
      <w:pPr>
        <w:spacing w:before="34"/>
        <w:ind w:left="836" w:right="220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icker</w:t>
      </w:r>
    </w:p>
    <w:p w:rsidR="0046566D" w:rsidRDefault="00F97110">
      <w:pPr>
        <w:spacing w:before="34"/>
        <w:ind w:left="836" w:right="2128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ickest</w:t>
      </w:r>
    </w:p>
    <w:p w:rsidR="0046566D" w:rsidRDefault="00F97110">
      <w:pPr>
        <w:spacing w:before="34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ca</w:t>
      </w:r>
      <w:r>
        <w:rPr>
          <w:rFonts w:ascii="Calibri" w:eastAsia="Calibri" w:hAnsi="Calibri" w:cs="Calibri"/>
          <w:spacing w:val="-1"/>
          <w:sz w:val="22"/>
          <w:szCs w:val="22"/>
        </w:rPr>
        <w:t>nno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t!</w:t>
      </w:r>
    </w:p>
    <w:p w:rsidR="0046566D" w:rsidRDefault="00F97110">
      <w:pPr>
        <w:spacing w:before="38"/>
        <w:ind w:left="836" w:right="219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est</w:t>
      </w:r>
    </w:p>
    <w:p w:rsidR="0046566D" w:rsidRDefault="00F97110">
      <w:pPr>
        <w:spacing w:before="34"/>
        <w:ind w:left="836" w:right="190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ard</w:t>
      </w:r>
    </w:p>
    <w:p w:rsidR="0046566D" w:rsidRDefault="00F97110">
      <w:pPr>
        <w:spacing w:before="34"/>
        <w:ind w:left="836" w:right="22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</w:p>
    <w:p w:rsidR="0046566D" w:rsidRDefault="00F97110">
      <w:pPr>
        <w:spacing w:before="31"/>
        <w:ind w:left="836" w:right="155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hard</w:t>
      </w:r>
    </w:p>
    <w:p w:rsidR="0046566D" w:rsidRDefault="00F97110">
      <w:pPr>
        <w:spacing w:before="34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ren 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ays</w:t>
      </w:r>
    </w:p>
    <w:p w:rsidR="0046566D" w:rsidRDefault="00F97110">
      <w:pPr>
        <w:spacing w:before="41"/>
        <w:ind w:left="47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 their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andp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ts’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se.</w:t>
      </w:r>
      <w:proofErr w:type="gramEnd"/>
    </w:p>
    <w:p w:rsidR="0046566D" w:rsidRDefault="00F97110">
      <w:pPr>
        <w:spacing w:before="38"/>
        <w:ind w:left="836" w:right="2467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</w:p>
    <w:p w:rsidR="0046566D" w:rsidRDefault="00F97110">
      <w:pPr>
        <w:spacing w:before="34" w:line="268" w:lineRule="auto"/>
        <w:ind w:left="836" w:right="267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</w:p>
    <w:p w:rsidR="0046566D" w:rsidRDefault="00F97110">
      <w:pPr>
        <w:spacing w:before="1" w:line="276" w:lineRule="auto"/>
        <w:ind w:left="476" w:right="46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sisters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F97110">
      <w:pPr>
        <w:spacing w:line="260" w:lineRule="exact"/>
        <w:ind w:left="836" w:right="257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</w:p>
    <w:p w:rsidR="0046566D" w:rsidRDefault="00F97110">
      <w:pPr>
        <w:spacing w:before="34" w:line="268" w:lineRule="auto"/>
        <w:ind w:left="836" w:right="236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them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spell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ers</w:t>
      </w:r>
    </w:p>
    <w:p w:rsidR="0046566D" w:rsidRDefault="00F97110">
      <w:pPr>
        <w:spacing w:before="1"/>
        <w:ind w:left="116" w:right="-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 ha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I’d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46566D" w:rsidRDefault="00F97110">
      <w:pPr>
        <w:spacing w:before="41"/>
        <w:ind w:left="47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F97110">
      <w:pPr>
        <w:spacing w:before="38"/>
        <w:ind w:left="836" w:right="246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Why</w:t>
      </w:r>
    </w:p>
    <w:p w:rsidR="0046566D" w:rsidRDefault="00F97110">
      <w:pPr>
        <w:spacing w:before="34" w:line="270" w:lineRule="auto"/>
        <w:ind w:left="836" w:right="2256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When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spell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Where </w:t>
      </w:r>
      <w:r>
        <w:rPr>
          <w:rFonts w:ascii="Courier New" w:eastAsia="Courier New" w:hAnsi="Courier New" w:cs="Courier New"/>
          <w:sz w:val="22"/>
          <w:szCs w:val="22"/>
        </w:rPr>
        <w:t>o</w:t>
      </w:r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</w:p>
    <w:p w:rsidR="0046566D" w:rsidRDefault="00F97110">
      <w:pPr>
        <w:spacing w:line="260" w:lineRule="exact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18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’ll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fat!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’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</w:p>
    <w:p w:rsidR="0046566D" w:rsidRDefault="00F97110">
      <w:pPr>
        <w:spacing w:before="41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!</w:t>
      </w:r>
    </w:p>
    <w:p w:rsidR="0046566D" w:rsidRDefault="00F97110">
      <w:pPr>
        <w:spacing w:before="41"/>
        <w:ind w:left="836" w:right="232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</w:p>
    <w:p w:rsidR="0046566D" w:rsidRDefault="00F97110">
      <w:pPr>
        <w:spacing w:before="31"/>
        <w:ind w:left="836" w:right="1966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</w:p>
    <w:p w:rsidR="0046566D" w:rsidRDefault="00F97110">
      <w:pPr>
        <w:spacing w:before="34"/>
        <w:ind w:left="836" w:right="2666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</w:p>
    <w:p w:rsidR="0046566D" w:rsidRDefault="00F97110">
      <w:pPr>
        <w:spacing w:before="34"/>
        <w:ind w:left="836" w:right="243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</w:p>
    <w:p w:rsidR="0046566D" w:rsidRDefault="00F97110">
      <w:pPr>
        <w:spacing w:before="31" w:line="276" w:lineRule="auto"/>
        <w:ind w:left="476" w:right="13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proofErr w:type="gramStart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?</w:t>
      </w:r>
      <w:proofErr w:type="gramEnd"/>
      <w:r>
        <w:rPr>
          <w:rFonts w:ascii="Calibri" w:eastAsia="Calibri" w:hAnsi="Calibri" w:cs="Calibri"/>
          <w:sz w:val="22"/>
          <w:szCs w:val="22"/>
        </w:rPr>
        <w:t>”</w:t>
      </w:r>
    </w:p>
    <w:p w:rsidR="0046566D" w:rsidRDefault="00F97110">
      <w:pPr>
        <w:ind w:left="836" w:right="225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</w:p>
    <w:p w:rsidR="0046566D" w:rsidRDefault="00F97110">
      <w:pPr>
        <w:spacing w:before="31"/>
        <w:ind w:left="836" w:right="2181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</w:p>
    <w:p w:rsidR="0046566D" w:rsidRDefault="00F97110">
      <w:pPr>
        <w:spacing w:before="34"/>
        <w:ind w:left="836" w:right="1965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</w:p>
    <w:p w:rsidR="0046566D" w:rsidRDefault="00F97110">
      <w:pPr>
        <w:spacing w:before="34"/>
        <w:ind w:left="836" w:right="2014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</w:p>
    <w:p w:rsidR="0046566D" w:rsidRDefault="00F97110">
      <w:pPr>
        <w:spacing w:before="31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It’s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F97110">
      <w:pPr>
        <w:spacing w:before="53"/>
        <w:ind w:left="1080"/>
        <w:rPr>
          <w:rFonts w:ascii="Calibri" w:eastAsia="Calibri" w:hAnsi="Calibri" w:cs="Calibri"/>
          <w:sz w:val="22"/>
          <w:szCs w:val="22"/>
        </w:rPr>
      </w:pPr>
      <w:r>
        <w:br w:type="column"/>
      </w:r>
      <w:proofErr w:type="gramStart"/>
      <w:r>
        <w:rPr>
          <w:rFonts w:ascii="Courier New" w:eastAsia="Courier New" w:hAnsi="Courier New" w:cs="Courier New"/>
          <w:sz w:val="22"/>
          <w:szCs w:val="22"/>
        </w:rPr>
        <w:lastRenderedPageBreak/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46566D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46566D" w:rsidRPr="00F97110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  <w:lang w:val="fr-FR"/>
        </w:rPr>
      </w:pPr>
      <w:proofErr w:type="gramStart"/>
      <w:r w:rsidRPr="00F97110">
        <w:rPr>
          <w:rFonts w:ascii="Courier New" w:eastAsia="Courier New" w:hAnsi="Courier New" w:cs="Courier New"/>
          <w:sz w:val="22"/>
          <w:szCs w:val="22"/>
          <w:lang w:val="fr-FR"/>
        </w:rPr>
        <w:t>o</w:t>
      </w:r>
      <w:proofErr w:type="gramEnd"/>
      <w:r w:rsidRPr="00F97110">
        <w:rPr>
          <w:rFonts w:ascii="Courier New" w:eastAsia="Courier New" w:hAnsi="Courier New" w:cs="Courier New"/>
          <w:spacing w:val="95"/>
          <w:sz w:val="22"/>
          <w:szCs w:val="22"/>
          <w:lang w:val="fr-FR"/>
        </w:rPr>
        <w:t xml:space="preserve"> </w:t>
      </w:r>
      <w:proofErr w:type="spellStart"/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pp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si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ng</w:t>
      </w:r>
      <w:proofErr w:type="spellEnd"/>
    </w:p>
    <w:p w:rsidR="0046566D" w:rsidRPr="00F97110" w:rsidRDefault="00F97110">
      <w:pPr>
        <w:spacing w:before="34"/>
        <w:ind w:left="1080"/>
        <w:rPr>
          <w:rFonts w:ascii="Calibri" w:eastAsia="Calibri" w:hAnsi="Calibri" w:cs="Calibri"/>
          <w:sz w:val="22"/>
          <w:szCs w:val="22"/>
          <w:lang w:val="fr-FR"/>
        </w:rPr>
      </w:pPr>
      <w:proofErr w:type="gramStart"/>
      <w:r w:rsidRPr="00F97110">
        <w:rPr>
          <w:rFonts w:ascii="Courier New" w:eastAsia="Courier New" w:hAnsi="Courier New" w:cs="Courier New"/>
          <w:sz w:val="22"/>
          <w:szCs w:val="22"/>
          <w:lang w:val="fr-FR"/>
        </w:rPr>
        <w:t>o</w:t>
      </w:r>
      <w:proofErr w:type="gramEnd"/>
      <w:r w:rsidRPr="00F97110">
        <w:rPr>
          <w:rFonts w:ascii="Courier New" w:eastAsia="Courier New" w:hAnsi="Courier New" w:cs="Courier New"/>
          <w:spacing w:val="95"/>
          <w:sz w:val="22"/>
          <w:szCs w:val="22"/>
          <w:lang w:val="fr-FR"/>
        </w:rPr>
        <w:t xml:space="preserve"> </w:t>
      </w:r>
      <w:proofErr w:type="spellStart"/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ear</w:t>
      </w:r>
      <w:proofErr w:type="spellEnd"/>
      <w:r w:rsidRPr="00F97110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spacing w:val="-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o</w:t>
      </w:r>
    </w:p>
    <w:p w:rsidR="0046566D" w:rsidRPr="00F97110" w:rsidRDefault="0046566D">
      <w:pPr>
        <w:spacing w:line="180" w:lineRule="exact"/>
        <w:rPr>
          <w:sz w:val="19"/>
          <w:szCs w:val="19"/>
          <w:lang w:val="fr-FR"/>
        </w:rPr>
      </w:pPr>
    </w:p>
    <w:p w:rsidR="0046566D" w:rsidRPr="00F97110" w:rsidRDefault="0046566D">
      <w:pPr>
        <w:spacing w:line="200" w:lineRule="exact"/>
        <w:rPr>
          <w:lang w:val="fr-FR"/>
        </w:rPr>
      </w:pPr>
    </w:p>
    <w:p w:rsidR="0046566D" w:rsidRPr="00F97110" w:rsidRDefault="0046566D">
      <w:pPr>
        <w:spacing w:line="200" w:lineRule="exact"/>
        <w:rPr>
          <w:lang w:val="fr-FR"/>
        </w:rPr>
      </w:pPr>
    </w:p>
    <w:p w:rsidR="0046566D" w:rsidRPr="00F97110" w:rsidRDefault="0046566D">
      <w:pPr>
        <w:spacing w:line="200" w:lineRule="exact"/>
        <w:rPr>
          <w:lang w:val="fr-FR"/>
        </w:rPr>
      </w:pPr>
    </w:p>
    <w:p w:rsidR="0046566D" w:rsidRPr="00F97110" w:rsidRDefault="00F97110">
      <w:pPr>
        <w:rPr>
          <w:rFonts w:ascii="Calibri" w:eastAsia="Calibri" w:hAnsi="Calibri" w:cs="Calibri"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haqu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 lis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e, de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x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ts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n’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on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ien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à vo</w:t>
      </w:r>
      <w:r w:rsidRPr="00F97110">
        <w:rPr>
          <w:rFonts w:ascii="Calibri" w:eastAsia="Calibri" w:hAnsi="Calibri" w:cs="Calibri"/>
          <w:i/>
          <w:spacing w:val="-3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r</w:t>
      </w:r>
    </w:p>
    <w:p w:rsidR="0046566D" w:rsidRPr="00F97110" w:rsidRDefault="00F97110">
      <w:pPr>
        <w:spacing w:before="43"/>
        <w:rPr>
          <w:rFonts w:ascii="Calibri" w:eastAsia="Calibri" w:hAnsi="Calibri" w:cs="Calibri"/>
          <w:sz w:val="22"/>
          <w:szCs w:val="22"/>
          <w:lang w:val="fr-FR"/>
        </w:rPr>
      </w:pPr>
      <w:proofErr w:type="gramStart"/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vec</w:t>
      </w:r>
      <w:proofErr w:type="gramEnd"/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 la 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ca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tég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ie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i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os</w:t>
      </w:r>
      <w:r w:rsidRPr="00F97110">
        <w:rPr>
          <w:rFonts w:ascii="Calibri" w:eastAsia="Calibri" w:hAnsi="Calibri" w:cs="Calibri"/>
          <w:i/>
          <w:spacing w:val="-2"/>
          <w:sz w:val="22"/>
          <w:szCs w:val="22"/>
          <w:lang w:val="fr-FR"/>
        </w:rPr>
        <w:t>é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i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 xml:space="preserve">en </w:t>
      </w:r>
      <w:r w:rsidRPr="00F97110">
        <w:rPr>
          <w:rFonts w:ascii="Calibri" w:eastAsia="Calibri" w:hAnsi="Calibri" w:cs="Calibri"/>
          <w:i/>
          <w:sz w:val="26"/>
          <w:szCs w:val="26"/>
          <w:lang w:val="fr-FR"/>
        </w:rPr>
        <w:t>it</w:t>
      </w:r>
      <w:r w:rsidRPr="00F97110">
        <w:rPr>
          <w:rFonts w:ascii="Calibri" w:eastAsia="Calibri" w:hAnsi="Calibri" w:cs="Calibri"/>
          <w:i/>
          <w:spacing w:val="1"/>
          <w:sz w:val="26"/>
          <w:szCs w:val="26"/>
          <w:lang w:val="fr-FR"/>
        </w:rPr>
        <w:t>a</w:t>
      </w:r>
      <w:r w:rsidRPr="00F97110">
        <w:rPr>
          <w:rFonts w:ascii="Calibri" w:eastAsia="Calibri" w:hAnsi="Calibri" w:cs="Calibri"/>
          <w:i/>
          <w:sz w:val="26"/>
          <w:szCs w:val="26"/>
          <w:lang w:val="fr-FR"/>
        </w:rPr>
        <w:t>li</w:t>
      </w:r>
      <w:r w:rsidRPr="00F97110">
        <w:rPr>
          <w:rFonts w:ascii="Calibri" w:eastAsia="Calibri" w:hAnsi="Calibri" w:cs="Calibri"/>
          <w:i/>
          <w:spacing w:val="2"/>
          <w:sz w:val="26"/>
          <w:szCs w:val="26"/>
          <w:lang w:val="fr-FR"/>
        </w:rPr>
        <w:t>q</w:t>
      </w:r>
      <w:r w:rsidRPr="00F97110">
        <w:rPr>
          <w:rFonts w:ascii="Calibri" w:eastAsia="Calibri" w:hAnsi="Calibri" w:cs="Calibri"/>
          <w:i/>
          <w:spacing w:val="-1"/>
          <w:sz w:val="26"/>
          <w:szCs w:val="26"/>
          <w:lang w:val="fr-FR"/>
        </w:rPr>
        <w:t>u</w:t>
      </w:r>
      <w:r w:rsidRPr="00F97110">
        <w:rPr>
          <w:rFonts w:ascii="Calibri" w:eastAsia="Calibri" w:hAnsi="Calibri" w:cs="Calibri"/>
          <w:i/>
          <w:spacing w:val="2"/>
          <w:sz w:val="26"/>
          <w:szCs w:val="26"/>
          <w:lang w:val="fr-FR"/>
        </w:rPr>
        <w:t>e</w:t>
      </w:r>
      <w:r w:rsidRPr="00F97110">
        <w:rPr>
          <w:rFonts w:ascii="Calibri" w:eastAsia="Calibri" w:hAnsi="Calibri" w:cs="Calibri"/>
          <w:i/>
          <w:sz w:val="22"/>
          <w:szCs w:val="22"/>
          <w:lang w:val="fr-FR"/>
        </w:rPr>
        <w:t>.</w:t>
      </w:r>
    </w:p>
    <w:p w:rsidR="0046566D" w:rsidRPr="00F97110" w:rsidRDefault="0046566D">
      <w:pPr>
        <w:spacing w:before="9" w:line="200" w:lineRule="exact"/>
        <w:rPr>
          <w:lang w:val="fr-FR"/>
        </w:rPr>
      </w:pPr>
    </w:p>
    <w:p w:rsidR="0046566D" w:rsidRDefault="00F97110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dan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6566D" w:rsidRDefault="0046566D">
      <w:pPr>
        <w:spacing w:before="10" w:line="140" w:lineRule="exact"/>
        <w:rPr>
          <w:sz w:val="14"/>
          <w:szCs w:val="14"/>
        </w:rPr>
      </w:pPr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</w:p>
    <w:p w:rsidR="0046566D" w:rsidRDefault="00F9711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i/>
          <w:sz w:val="22"/>
          <w:szCs w:val="22"/>
        </w:rPr>
        <w:t>i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>g</w:t>
      </w:r>
    </w:p>
    <w:p w:rsidR="0046566D" w:rsidRDefault="0046566D">
      <w:pPr>
        <w:spacing w:before="18" w:line="220" w:lineRule="exact"/>
        <w:rPr>
          <w:sz w:val="22"/>
          <w:szCs w:val="22"/>
        </w:rPr>
      </w:pPr>
    </w:p>
    <w:p w:rsidR="0046566D" w:rsidRDefault="00F97110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to</w:t>
      </w:r>
      <w:proofErr w:type="gram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ell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gramEnd"/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</w:t>
      </w:r>
    </w:p>
    <w:p w:rsidR="0046566D" w:rsidRDefault="00F97110">
      <w:pPr>
        <w:spacing w:before="31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an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raci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gramEnd"/>
    </w:p>
    <w:p w:rsidR="0046566D" w:rsidRDefault="00F97110">
      <w:pPr>
        <w:spacing w:before="37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the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46566D" w:rsidRDefault="0046566D">
      <w:pPr>
        <w:spacing w:before="13" w:line="220" w:lineRule="exact"/>
        <w:rPr>
          <w:sz w:val="22"/>
          <w:szCs w:val="22"/>
        </w:rPr>
      </w:pPr>
    </w:p>
    <w:p w:rsidR="0046566D" w:rsidRDefault="00F9711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pacing w:val="-1"/>
          <w:sz w:val="22"/>
          <w:szCs w:val="22"/>
        </w:rPr>
        <w:t>Food</w:t>
      </w:r>
    </w:p>
    <w:p w:rsidR="0046566D" w:rsidRDefault="0046566D">
      <w:pPr>
        <w:spacing w:before="18" w:line="220" w:lineRule="exact"/>
        <w:rPr>
          <w:sz w:val="22"/>
          <w:szCs w:val="22"/>
        </w:rPr>
      </w:pPr>
    </w:p>
    <w:p w:rsidR="0046566D" w:rsidRDefault="00F97110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bear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jam</w:t>
      </w:r>
      <w:proofErr w:type="gramEnd"/>
    </w:p>
    <w:p w:rsidR="0046566D" w:rsidRDefault="00F97110">
      <w:pPr>
        <w:spacing w:before="31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proofErr w:type="gramEnd"/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an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s</w:t>
      </w:r>
      <w:proofErr w:type="gramEnd"/>
    </w:p>
    <w:p w:rsidR="0046566D" w:rsidRDefault="0046566D">
      <w:pPr>
        <w:spacing w:before="14" w:line="220" w:lineRule="exact"/>
        <w:rPr>
          <w:sz w:val="22"/>
          <w:szCs w:val="22"/>
        </w:rPr>
      </w:pPr>
    </w:p>
    <w:p w:rsidR="0046566D" w:rsidRDefault="00F97110">
      <w:pPr>
        <w:ind w:left="-37" w:right="23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son’s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ct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r</w:t>
      </w:r>
    </w:p>
    <w:p w:rsidR="0046566D" w:rsidRDefault="0046566D">
      <w:pPr>
        <w:spacing w:before="18" w:line="220" w:lineRule="exact"/>
        <w:rPr>
          <w:sz w:val="22"/>
          <w:szCs w:val="22"/>
        </w:rPr>
      </w:pPr>
    </w:p>
    <w:p w:rsidR="0046566D" w:rsidRDefault="00F97110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y</w:t>
      </w:r>
      <w:proofErr w:type="gramEnd"/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ski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y</w:t>
      </w:r>
      <w:proofErr w:type="gramEnd"/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selfish</w:t>
      </w:r>
      <w:proofErr w:type="gramEnd"/>
    </w:p>
    <w:p w:rsidR="0046566D" w:rsidRDefault="00F97110">
      <w:pPr>
        <w:spacing w:before="31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proofErr w:type="gramEnd"/>
    </w:p>
    <w:p w:rsidR="0046566D" w:rsidRDefault="00F97110">
      <w:pPr>
        <w:spacing w:before="34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ow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proofErr w:type="gramEnd"/>
    </w:p>
    <w:p w:rsidR="0046566D" w:rsidRDefault="00F97110">
      <w:pPr>
        <w:spacing w:before="36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□</w:t>
      </w:r>
      <w:r>
        <w:rPr>
          <w:rFonts w:ascii="Courier New" w:eastAsia="Courier New" w:hAnsi="Courier New" w:cs="Courier New"/>
          <w:spacing w:val="96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led</w:t>
      </w:r>
      <w:proofErr w:type="gramEnd"/>
    </w:p>
    <w:p w:rsidR="0046566D" w:rsidRDefault="0046566D">
      <w:pPr>
        <w:spacing w:before="2" w:line="100" w:lineRule="exact"/>
        <w:rPr>
          <w:sz w:val="10"/>
          <w:szCs w:val="10"/>
        </w:rPr>
      </w:pPr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  <w:bookmarkStart w:id="0" w:name="_GoBack"/>
      <w:bookmarkEnd w:id="0"/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</w:p>
    <w:p w:rsidR="0046566D" w:rsidRDefault="00F97110">
      <w:pPr>
        <w:ind w:left="-37" w:right="2472"/>
        <w:jc w:val="center"/>
        <w:rPr>
          <w:rFonts w:ascii="Calibri" w:eastAsia="Calibri" w:hAnsi="Calibri" w:cs="Calibri"/>
          <w:sz w:val="22"/>
          <w:szCs w:val="22"/>
        </w:rPr>
        <w:sectPr w:rsidR="0046566D">
          <w:pgSz w:w="12240" w:h="15840"/>
          <w:pgMar w:top="1360" w:right="1600" w:bottom="280" w:left="1660" w:header="720" w:footer="720" w:gutter="0"/>
          <w:cols w:num="2" w:space="720" w:equalWidth="0">
            <w:col w:w="4104" w:space="712"/>
            <w:col w:w="4164"/>
          </w:cols>
        </w:sect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</w:t>
      </w:r>
    </w:p>
    <w:p w:rsidR="0046566D" w:rsidRDefault="00F97110">
      <w:pPr>
        <w:spacing w:before="95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ATION</w:t>
      </w:r>
    </w:p>
    <w:p w:rsidR="0046566D" w:rsidRDefault="0046566D">
      <w:pPr>
        <w:spacing w:before="18" w:line="220" w:lineRule="exact"/>
        <w:rPr>
          <w:sz w:val="22"/>
          <w:szCs w:val="22"/>
        </w:rPr>
      </w:pPr>
    </w:p>
    <w:p w:rsidR="0046566D" w:rsidRDefault="00F97110">
      <w:pPr>
        <w:spacing w:line="276" w:lineRule="auto"/>
        <w:ind w:left="116" w:right="-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igh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ly,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sche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led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 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-in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46566D" w:rsidRDefault="0046566D">
      <w:pPr>
        <w:spacing w:before="7" w:line="180" w:lineRule="exact"/>
        <w:rPr>
          <w:sz w:val="19"/>
          <w:szCs w:val="19"/>
        </w:rPr>
      </w:pPr>
    </w:p>
    <w:p w:rsidR="0046566D" w:rsidRDefault="00F97110">
      <w:pPr>
        <w:spacing w:line="277" w:lineRule="auto"/>
        <w:ind w:left="116" w:right="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 Heath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Gat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se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which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fli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t.</w:t>
      </w:r>
    </w:p>
    <w:p w:rsidR="0046566D" w:rsidRDefault="0046566D">
      <w:pPr>
        <w:spacing w:before="6" w:line="180" w:lineRule="exact"/>
        <w:rPr>
          <w:sz w:val="19"/>
          <w:szCs w:val="19"/>
        </w:rPr>
      </w:pPr>
    </w:p>
    <w:p w:rsidR="0046566D" w:rsidRDefault="00F97110">
      <w:pPr>
        <w:spacing w:line="276" w:lineRule="auto"/>
        <w:ind w:left="116" w:right="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 Heath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 Express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to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 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 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46566D">
      <w:pPr>
        <w:spacing w:before="7" w:line="180" w:lineRule="exact"/>
        <w:rPr>
          <w:sz w:val="19"/>
          <w:szCs w:val="19"/>
        </w:rPr>
      </w:pPr>
    </w:p>
    <w:p w:rsidR="0046566D" w:rsidRDefault="00F97110">
      <w:pPr>
        <w:spacing w:line="277" w:lineRule="auto"/>
        <w:ind w:left="116" w:right="-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Stat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als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rivals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46566D">
      <w:pPr>
        <w:spacing w:before="5" w:line="180" w:lineRule="exact"/>
        <w:rPr>
          <w:sz w:val="19"/>
          <w:szCs w:val="19"/>
        </w:rPr>
      </w:pPr>
    </w:p>
    <w:p w:rsidR="0046566D" w:rsidRPr="00F97110" w:rsidRDefault="00F97110">
      <w:pPr>
        <w:spacing w:line="276" w:lineRule="auto"/>
        <w:ind w:left="116" w:right="89"/>
        <w:rPr>
          <w:rFonts w:ascii="Calibri" w:eastAsia="Calibri" w:hAnsi="Calibri" w:cs="Calibri"/>
          <w:sz w:val="22"/>
          <w:szCs w:val="22"/>
          <w:lang w:val="fr-FR"/>
        </w:rPr>
      </w:pP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Après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v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ul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 xml:space="preserve">té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b/>
          <w:spacing w:val="-4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me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b/>
          <w:spacing w:val="2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,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tes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l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 xml:space="preserve">s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ffi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ma</w:t>
      </w:r>
      <w:r w:rsidRPr="00F97110">
        <w:rPr>
          <w:rFonts w:ascii="Calibri" w:eastAsia="Calibri" w:hAnsi="Calibri" w:cs="Calibri"/>
          <w:b/>
          <w:spacing w:val="-3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ui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v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an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on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v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u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f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au</w:t>
      </w:r>
      <w:r w:rsidRPr="00F97110">
        <w:rPr>
          <w:rFonts w:ascii="Calibri" w:eastAsia="Calibri" w:hAnsi="Calibri" w:cs="Calibri"/>
          <w:b/>
          <w:spacing w:val="-2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b/>
          <w:spacing w:val="-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b/>
          <w:sz w:val="22"/>
          <w:szCs w:val="22"/>
          <w:lang w:val="fr-FR"/>
        </w:rPr>
        <w:t>s:</w:t>
      </w:r>
    </w:p>
    <w:p w:rsidR="0046566D" w:rsidRPr="00F97110" w:rsidRDefault="0046566D">
      <w:pPr>
        <w:spacing w:before="7" w:line="180" w:lineRule="exact"/>
        <w:rPr>
          <w:sz w:val="19"/>
          <w:szCs w:val="19"/>
          <w:lang w:val="fr-FR"/>
        </w:rPr>
      </w:pPr>
    </w:p>
    <w:p w:rsidR="0046566D" w:rsidRDefault="00F97110">
      <w:pPr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</w:p>
    <w:p w:rsidR="0046566D" w:rsidRDefault="00F97110">
      <w:pPr>
        <w:spacing w:before="41"/>
        <w:ind w:left="8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46566D" w:rsidRDefault="00F97110">
      <w:pPr>
        <w:spacing w:before="41"/>
        <w:ind w:left="1156" w:right="2389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True</w:t>
      </w:r>
    </w:p>
    <w:p w:rsidR="0046566D" w:rsidRDefault="00F97110">
      <w:pPr>
        <w:spacing w:before="31"/>
        <w:ind w:left="1160" w:right="2350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lse</w:t>
      </w:r>
    </w:p>
    <w:p w:rsidR="0046566D" w:rsidRDefault="00F97110">
      <w:pPr>
        <w:spacing w:before="34"/>
        <w:ind w:left="4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fferent</w:t>
      </w:r>
    </w:p>
    <w:p w:rsidR="0046566D" w:rsidRDefault="00F97110">
      <w:pPr>
        <w:spacing w:before="41"/>
        <w:ind w:left="796" w:right="2125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rt.</w:t>
      </w:r>
      <w:proofErr w:type="gramEnd"/>
    </w:p>
    <w:p w:rsidR="0046566D" w:rsidRDefault="00F97110">
      <w:pPr>
        <w:spacing w:before="38"/>
        <w:ind w:left="1156" w:right="2389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True</w:t>
      </w:r>
    </w:p>
    <w:p w:rsidR="0046566D" w:rsidRDefault="00F97110">
      <w:pPr>
        <w:spacing w:before="34"/>
        <w:ind w:left="1160" w:right="2350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lse</w:t>
      </w:r>
    </w:p>
    <w:p w:rsidR="0046566D" w:rsidRDefault="00F97110">
      <w:pPr>
        <w:spacing w:before="34" w:line="276" w:lineRule="auto"/>
        <w:ind w:left="836" w:right="34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23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be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46566D" w:rsidRDefault="00F97110">
      <w:pPr>
        <w:spacing w:line="260" w:lineRule="exact"/>
        <w:ind w:left="1160" w:right="2393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position w:val="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True</w:t>
      </w:r>
    </w:p>
    <w:p w:rsidR="0046566D" w:rsidRDefault="00F97110">
      <w:pPr>
        <w:spacing w:before="34"/>
        <w:ind w:left="1160" w:right="2350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lse</w:t>
      </w:r>
    </w:p>
    <w:p w:rsidR="0046566D" w:rsidRDefault="00F97110">
      <w:pPr>
        <w:spacing w:before="34" w:line="274" w:lineRule="auto"/>
        <w:ind w:left="836" w:right="625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24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This is beca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eral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als.</w:t>
      </w:r>
    </w:p>
    <w:p w:rsidR="0046566D" w:rsidRDefault="00F97110">
      <w:pPr>
        <w:spacing w:before="2"/>
        <w:ind w:left="1156" w:right="2389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True</w:t>
      </w:r>
    </w:p>
    <w:p w:rsidR="0046566D" w:rsidRDefault="00F97110">
      <w:pPr>
        <w:spacing w:before="36"/>
        <w:ind w:left="1160" w:right="2350"/>
        <w:jc w:val="center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spacing w:val="9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lse</w:t>
      </w:r>
    </w:p>
    <w:p w:rsidR="0046566D" w:rsidRDefault="00F97110">
      <w:pPr>
        <w:spacing w:before="97"/>
      </w:pPr>
      <w:r>
        <w:br w:type="column"/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348pt">
            <v:imagedata r:id="rId6" o:title=""/>
          </v:shape>
        </w:pict>
      </w:r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</w:p>
    <w:p w:rsidR="0046566D" w:rsidRDefault="0046566D">
      <w:pPr>
        <w:spacing w:line="200" w:lineRule="exact"/>
      </w:pPr>
    </w:p>
    <w:p w:rsidR="0046566D" w:rsidRDefault="0046566D">
      <w:pPr>
        <w:spacing w:before="1" w:line="200" w:lineRule="exact"/>
      </w:pPr>
    </w:p>
    <w:p w:rsidR="0046566D" w:rsidRPr="00F97110" w:rsidRDefault="00F97110">
      <w:pPr>
        <w:spacing w:line="276" w:lineRule="auto"/>
        <w:ind w:left="723" w:right="1609" w:hanging="360"/>
        <w:rPr>
          <w:rFonts w:ascii="Calibri" w:eastAsia="Calibri" w:hAnsi="Calibri" w:cs="Calibri"/>
          <w:sz w:val="22"/>
          <w:szCs w:val="22"/>
          <w:lang w:val="fr-FR"/>
        </w:rPr>
      </w:pPr>
      <w:r>
        <w:pict>
          <v:group id="_x0000_s1026" style="position:absolute;left:0;text-align:left;margin-left:322.35pt;margin-top:-10.55pt;width:220.35pt;height:0;z-index:-251654656;mso-position-horizontal-relative:page" coordorigin="6447,-211" coordsize="4407,0">
            <v:shape id="_x0000_s1027" style="position:absolute;left:6447;top:-211;width:4407;height:0" coordorigin="6447,-211" coordsize="4407,0" path="m6447,-211r4408,e" filled="f" strokeweight="1.54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What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class 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lish?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(Qu’e</w:t>
      </w:r>
      <w:r w:rsidRPr="00F97110">
        <w:rPr>
          <w:rFonts w:ascii="Calibri" w:eastAsia="Calibri" w:hAnsi="Calibri" w:cs="Calibri"/>
          <w:spacing w:val="-2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-</w:t>
      </w:r>
      <w:r w:rsidRPr="00F97110">
        <w:rPr>
          <w:rFonts w:ascii="Calibri" w:eastAsia="Calibri" w:hAnsi="Calibri" w:cs="Calibri"/>
          <w:spacing w:val="-2"/>
          <w:sz w:val="22"/>
          <w:szCs w:val="22"/>
          <w:lang w:val="fr-FR"/>
        </w:rPr>
        <w:t>c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qu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tu aim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ra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i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ap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p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ren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re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d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a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s</w:t>
      </w:r>
      <w:r w:rsidRPr="00F97110">
        <w:rPr>
          <w:rFonts w:ascii="Calibri" w:eastAsia="Calibri" w:hAnsi="Calibri" w:cs="Calibri"/>
          <w:spacing w:val="-2"/>
          <w:sz w:val="22"/>
          <w:szCs w:val="22"/>
          <w:lang w:val="fr-FR"/>
        </w:rPr>
        <w:t xml:space="preserve"> c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t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te f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F97110">
        <w:rPr>
          <w:rFonts w:ascii="Calibri" w:eastAsia="Calibri" w:hAnsi="Calibri" w:cs="Calibri"/>
          <w:spacing w:val="-1"/>
          <w:sz w:val="22"/>
          <w:szCs w:val="22"/>
          <w:lang w:val="fr-FR"/>
        </w:rPr>
        <w:t>m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ati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F97110">
        <w:rPr>
          <w:rFonts w:ascii="Calibri" w:eastAsia="Calibri" w:hAnsi="Calibri" w:cs="Calibri"/>
          <w:spacing w:val="-3"/>
          <w:sz w:val="22"/>
          <w:szCs w:val="22"/>
          <w:lang w:val="fr-FR"/>
        </w:rPr>
        <w:t>n</w:t>
      </w:r>
      <w:r w:rsidRPr="00F97110">
        <w:rPr>
          <w:rFonts w:ascii="Calibri" w:eastAsia="Calibri" w:hAnsi="Calibri" w:cs="Calibri"/>
          <w:spacing w:val="1"/>
          <w:sz w:val="22"/>
          <w:szCs w:val="22"/>
          <w:lang w:val="fr-FR"/>
        </w:rPr>
        <w:t>?</w:t>
      </w:r>
      <w:r w:rsidRPr="00F97110">
        <w:rPr>
          <w:rFonts w:ascii="Calibri" w:eastAsia="Calibri" w:hAnsi="Calibri" w:cs="Calibri"/>
          <w:sz w:val="22"/>
          <w:szCs w:val="22"/>
          <w:lang w:val="fr-FR"/>
        </w:rPr>
        <w:t>)</w:t>
      </w:r>
    </w:p>
    <w:p w:rsidR="0046566D" w:rsidRPr="00F97110" w:rsidRDefault="0046566D">
      <w:pPr>
        <w:spacing w:before="6" w:line="180" w:lineRule="exact"/>
        <w:rPr>
          <w:sz w:val="19"/>
          <w:szCs w:val="19"/>
          <w:lang w:val="fr-FR"/>
        </w:rPr>
      </w:pPr>
    </w:p>
    <w:p w:rsidR="0046566D" w:rsidRDefault="00F97110">
      <w:pPr>
        <w:ind w:left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</w:t>
      </w:r>
    </w:p>
    <w:p w:rsidR="0046566D" w:rsidRDefault="0046566D">
      <w:pPr>
        <w:spacing w:before="1" w:line="140" w:lineRule="exact"/>
        <w:rPr>
          <w:sz w:val="15"/>
          <w:szCs w:val="15"/>
        </w:rPr>
      </w:pPr>
    </w:p>
    <w:p w:rsidR="0046566D" w:rsidRDefault="0046566D">
      <w:pPr>
        <w:spacing w:line="200" w:lineRule="exact"/>
      </w:pPr>
    </w:p>
    <w:p w:rsidR="0046566D" w:rsidRDefault="00F97110">
      <w:pPr>
        <w:ind w:left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</w:t>
      </w:r>
    </w:p>
    <w:p w:rsidR="0046566D" w:rsidRDefault="0046566D">
      <w:pPr>
        <w:spacing w:before="8" w:line="140" w:lineRule="exact"/>
        <w:rPr>
          <w:sz w:val="14"/>
          <w:szCs w:val="14"/>
        </w:rPr>
      </w:pPr>
    </w:p>
    <w:p w:rsidR="0046566D" w:rsidRDefault="0046566D">
      <w:pPr>
        <w:spacing w:line="200" w:lineRule="exact"/>
      </w:pPr>
    </w:p>
    <w:p w:rsidR="0046566D" w:rsidRDefault="00F97110">
      <w:pPr>
        <w:ind w:left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</w:t>
      </w:r>
    </w:p>
    <w:p w:rsidR="0046566D" w:rsidRDefault="0046566D">
      <w:pPr>
        <w:spacing w:before="1" w:line="140" w:lineRule="exact"/>
        <w:rPr>
          <w:sz w:val="15"/>
          <w:szCs w:val="15"/>
        </w:rPr>
      </w:pPr>
    </w:p>
    <w:p w:rsidR="0046566D" w:rsidRDefault="0046566D">
      <w:pPr>
        <w:spacing w:line="200" w:lineRule="exact"/>
      </w:pPr>
    </w:p>
    <w:p w:rsidR="0046566D" w:rsidRDefault="00F97110">
      <w:pPr>
        <w:ind w:left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</w:t>
      </w:r>
    </w:p>
    <w:p w:rsidR="0046566D" w:rsidRDefault="0046566D">
      <w:pPr>
        <w:spacing w:before="9" w:line="140" w:lineRule="exact"/>
        <w:rPr>
          <w:sz w:val="14"/>
          <w:szCs w:val="14"/>
        </w:rPr>
      </w:pPr>
    </w:p>
    <w:p w:rsidR="0046566D" w:rsidRDefault="0046566D">
      <w:pPr>
        <w:spacing w:line="200" w:lineRule="exact"/>
      </w:pPr>
    </w:p>
    <w:p w:rsidR="0046566D" w:rsidRDefault="00F97110">
      <w:pPr>
        <w:ind w:left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</w:t>
      </w:r>
      <w:r>
        <w:rPr>
          <w:rFonts w:ascii="Calibri" w:eastAsia="Calibri" w:hAnsi="Calibri" w:cs="Calibri"/>
          <w:spacing w:val="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---------------------</w:t>
      </w:r>
      <w:r>
        <w:rPr>
          <w:rFonts w:ascii="Calibri" w:eastAsia="Calibri" w:hAnsi="Calibri" w:cs="Calibri"/>
          <w:spacing w:val="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------</w:t>
      </w:r>
    </w:p>
    <w:sectPr w:rsidR="0046566D">
      <w:pgSz w:w="12240" w:h="15840"/>
      <w:pgMar w:top="1320" w:right="220" w:bottom="280" w:left="1300" w:header="720" w:footer="720" w:gutter="0"/>
      <w:cols w:num="2" w:space="720" w:equalWidth="0">
        <w:col w:w="4397" w:space="777"/>
        <w:col w:w="5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5EE"/>
    <w:multiLevelType w:val="multilevel"/>
    <w:tmpl w:val="19E0212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6566D"/>
    <w:rsid w:val="0046566D"/>
    <w:rsid w:val="00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6ACA8BB1.dotm</Template>
  <TotalTime>0</TotalTime>
  <Pages>3</Pages>
  <Words>611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Mehani Desclaux</dc:creator>
  <cp:lastModifiedBy>Mehani Desclaux</cp:lastModifiedBy>
  <cp:revision>2</cp:revision>
  <dcterms:created xsi:type="dcterms:W3CDTF">2016-02-18T23:03:00Z</dcterms:created>
  <dcterms:modified xsi:type="dcterms:W3CDTF">2016-02-18T23:03:00Z</dcterms:modified>
</cp:coreProperties>
</file>